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ED" w:rsidRDefault="00F04BED" w:rsidP="00F04BED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N° 14</w:t>
      </w:r>
    </w:p>
    <w:p w:rsidR="00F04BED" w:rsidRDefault="00F04BED" w:rsidP="00F04BED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31"/>
          <w:szCs w:val="31"/>
          <w:lang w:eastAsia="es-ES"/>
        </w:rPr>
      </w:pPr>
      <w:r w:rsidRPr="00F03053">
        <w:rPr>
          <w:rFonts w:ascii="Calibri" w:eastAsia="Calibri" w:hAnsi="Calibri" w:cs="Times New Roman"/>
          <w:b/>
          <w:lang w:val="es-CL"/>
        </w:rPr>
        <w:t>OBEJETIVO:</w:t>
      </w:r>
      <w:r w:rsidRPr="009552F8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474BF1">
        <w:rPr>
          <w:rFonts w:ascii="Arial" w:eastAsia="Times New Roman" w:hAnsi="Arial" w:cs="Arial"/>
          <w:color w:val="4D4D4D"/>
          <w:sz w:val="31"/>
          <w:szCs w:val="31"/>
          <w:lang w:eastAsia="es-ES"/>
        </w:rPr>
        <w:t>Resolver problemas que involucran variaciones porcentuales en contextos diversos, usando representaciones pictóricas y registrando el proceso de manera simbólica; por ejemplo: el interés anual del ahorro.</w:t>
      </w:r>
    </w:p>
    <w:p w:rsidR="00F04BED" w:rsidRDefault="00F04BED" w:rsidP="00F04BED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:rsidR="00F04BED" w:rsidRPr="00C1376B" w:rsidRDefault="00F04BED" w:rsidP="00F04BED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 xml:space="preserve">RECURSO: </w:t>
      </w:r>
      <w:r>
        <w:rPr>
          <w:rFonts w:ascii="Calibri" w:eastAsia="Calibri" w:hAnsi="Calibri" w:cs="Times New Roman"/>
          <w:b/>
          <w:lang w:val="es-CL"/>
        </w:rPr>
        <w:t>cuaderno de ejercicios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</w:t>
      </w:r>
      <w:r w:rsidR="00CD6427">
        <w:rPr>
          <w:rFonts w:ascii="Calibri" w:eastAsia="Calibri" w:hAnsi="Calibri" w:cs="Times New Roman"/>
          <w:u w:val="single"/>
          <w:lang w:val="es-CL"/>
        </w:rPr>
        <w:t>32</w:t>
      </w:r>
      <w:r w:rsidRPr="00C1376B">
        <w:rPr>
          <w:rFonts w:ascii="Calibri" w:eastAsia="Calibri" w:hAnsi="Calibri" w:cs="Times New Roman"/>
          <w:u w:val="single"/>
          <w:lang w:val="es-CL"/>
        </w:rPr>
        <w:t>___________</w:t>
      </w:r>
    </w:p>
    <w:p w:rsidR="00F04BED" w:rsidRPr="00C1376B" w:rsidRDefault="00F04BED" w:rsidP="00F04BED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 xml:space="preserve"> 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:rsidR="00F04BED" w:rsidRDefault="00F04BED" w:rsidP="00F04BED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:rsidR="00F04BED" w:rsidRDefault="00F04BED" w:rsidP="00F04BED">
      <w:pPr>
        <w:rPr>
          <w:b/>
          <w:bCs/>
        </w:rPr>
      </w:pPr>
      <w:r w:rsidRPr="004B1DC6">
        <w:rPr>
          <w:b/>
          <w:bCs/>
        </w:rPr>
        <w:t>CURSO:</w:t>
      </w:r>
      <w:r>
        <w:rPr>
          <w:b/>
          <w:bCs/>
        </w:rPr>
        <w:t xml:space="preserve"> ___8°_________ LETRA___________________FECHA: _______________________</w:t>
      </w:r>
    </w:p>
    <w:p w:rsidR="00F04BED" w:rsidRDefault="00CD6427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CD8E1E0" wp14:editId="049A1681">
            <wp:simplePos x="0" y="0"/>
            <wp:positionH relativeFrom="column">
              <wp:posOffset>-146685</wp:posOffset>
            </wp:positionH>
            <wp:positionV relativeFrom="paragraph">
              <wp:posOffset>756285</wp:posOffset>
            </wp:positionV>
            <wp:extent cx="573405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528" y="21501"/>
                <wp:lineTo x="2152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17873" r="23800" b="36783"/>
                    <a:stretch/>
                  </pic:blipFill>
                  <pic:spPr bwMode="auto">
                    <a:xfrm>
                      <a:off x="0" y="0"/>
                      <a:ext cx="5734050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427" w:rsidRPr="00CD6427" w:rsidRDefault="00CD6427" w:rsidP="00CD6427"/>
    <w:p w:rsidR="00CD6427" w:rsidRPr="00CD6427" w:rsidRDefault="00CD6427" w:rsidP="00CD6427"/>
    <w:p w:rsidR="00CD6427" w:rsidRDefault="00CD6427" w:rsidP="00CD6427">
      <w:pPr>
        <w:jc w:val="right"/>
      </w:pPr>
    </w:p>
    <w:p w:rsidR="00CD6427" w:rsidRPr="00CD6427" w:rsidRDefault="00CD6427" w:rsidP="00CD6427">
      <w:pPr>
        <w:jc w:val="right"/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6D6050EA" wp14:editId="03277A3B">
            <wp:simplePos x="0" y="0"/>
            <wp:positionH relativeFrom="column">
              <wp:posOffset>-422910</wp:posOffset>
            </wp:positionH>
            <wp:positionV relativeFrom="paragraph">
              <wp:posOffset>290195</wp:posOffset>
            </wp:positionV>
            <wp:extent cx="5876925" cy="5276850"/>
            <wp:effectExtent l="0" t="0" r="9525" b="0"/>
            <wp:wrapTight wrapText="bothSides">
              <wp:wrapPolygon edited="0">
                <wp:start x="0" y="0"/>
                <wp:lineTo x="0" y="21522"/>
                <wp:lineTo x="21565" y="21522"/>
                <wp:lineTo x="2156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15887" r="22919" b="5009"/>
                    <a:stretch/>
                  </pic:blipFill>
                  <pic:spPr bwMode="auto">
                    <a:xfrm>
                      <a:off x="0" y="0"/>
                      <a:ext cx="587692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427" w:rsidRPr="00CD6427" w:rsidRDefault="00CD6427" w:rsidP="00CD6427"/>
    <w:p w:rsidR="00CD6427" w:rsidRPr="00547B5D" w:rsidRDefault="00547B5D" w:rsidP="00CD6427">
      <w:pPr>
        <w:rPr>
          <w:b/>
          <w:bCs/>
          <w:sz w:val="32"/>
          <w:szCs w:val="32"/>
        </w:rPr>
      </w:pPr>
      <w:r w:rsidRPr="00547B5D">
        <w:rPr>
          <w:b/>
          <w:bCs/>
          <w:sz w:val="32"/>
          <w:szCs w:val="32"/>
        </w:rPr>
        <w:t xml:space="preserve">DESAFIO: </w:t>
      </w:r>
      <w:r>
        <w:rPr>
          <w:b/>
          <w:bCs/>
          <w:sz w:val="32"/>
          <w:szCs w:val="32"/>
        </w:rPr>
        <w:t xml:space="preserve">Se realizo una encuesta a 200 personas a cerca de su deporte favorito. Si el 40% prefiere el futbol el 35% el básquetbol  y el resto Vóleibol ¿cuántas personas prefieren vóleibol? </w:t>
      </w:r>
    </w:p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p w:rsidR="00CD6427" w:rsidRPr="00CD6427" w:rsidRDefault="00CD6427" w:rsidP="00CD6427"/>
    <w:sectPr w:rsidR="00CD6427" w:rsidRPr="00CD642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B4" w:rsidRDefault="009506B4" w:rsidP="00F04BED">
      <w:pPr>
        <w:spacing w:after="0" w:line="240" w:lineRule="auto"/>
      </w:pPr>
      <w:r>
        <w:separator/>
      </w:r>
    </w:p>
  </w:endnote>
  <w:endnote w:type="continuationSeparator" w:id="0">
    <w:p w:rsidR="009506B4" w:rsidRDefault="009506B4" w:rsidP="00F0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B4" w:rsidRDefault="009506B4" w:rsidP="00F04BED">
      <w:pPr>
        <w:spacing w:after="0" w:line="240" w:lineRule="auto"/>
      </w:pPr>
      <w:r>
        <w:separator/>
      </w:r>
    </w:p>
  </w:footnote>
  <w:footnote w:type="continuationSeparator" w:id="0">
    <w:p w:rsidR="009506B4" w:rsidRDefault="009506B4" w:rsidP="00F0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ED" w:rsidRPr="00C1376B" w:rsidRDefault="00F04BED" w:rsidP="00F04BED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4C7B314" wp14:editId="59B363EA">
          <wp:simplePos x="0" y="0"/>
          <wp:positionH relativeFrom="column">
            <wp:posOffset>5133975</wp:posOffset>
          </wp:positionH>
          <wp:positionV relativeFrom="paragraph">
            <wp:posOffset>-48260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:rsidR="00F04BED" w:rsidRPr="00C1376B" w:rsidRDefault="00F04BED" w:rsidP="00F04BED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:rsidR="00F04BED" w:rsidRPr="00C1376B" w:rsidRDefault="00F04BED" w:rsidP="00F04BED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:rsidR="00F04BED" w:rsidRDefault="00F04BED" w:rsidP="00F04BED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:rsidR="00F04BED" w:rsidRPr="001C4757" w:rsidRDefault="00F04BED" w:rsidP="00F04BED">
    <w:pPr>
      <w:pStyle w:val="Encabezado"/>
    </w:pPr>
  </w:p>
  <w:p w:rsidR="00F04BED" w:rsidRDefault="00F04BED" w:rsidP="00F04BED">
    <w:pPr>
      <w:pStyle w:val="Encabezado"/>
    </w:pPr>
  </w:p>
  <w:p w:rsidR="00F04BED" w:rsidRDefault="00F04B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2E"/>
    <w:rsid w:val="00547B5D"/>
    <w:rsid w:val="006458D5"/>
    <w:rsid w:val="006C1D2E"/>
    <w:rsid w:val="009506B4"/>
    <w:rsid w:val="00CD6427"/>
    <w:rsid w:val="00F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1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BED"/>
  </w:style>
  <w:style w:type="paragraph" w:styleId="Piedepgina">
    <w:name w:val="footer"/>
    <w:basedOn w:val="Normal"/>
    <w:link w:val="PiedepginaCar"/>
    <w:uiPriority w:val="99"/>
    <w:unhideWhenUsed/>
    <w:rsid w:val="00F0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BED"/>
  </w:style>
  <w:style w:type="paragraph" w:styleId="Piedepgina">
    <w:name w:val="footer"/>
    <w:basedOn w:val="Normal"/>
    <w:link w:val="PiedepginaCar"/>
    <w:uiPriority w:val="99"/>
    <w:unhideWhenUsed/>
    <w:rsid w:val="00F0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rena%20Gonz&#224;lez%20R\Desktop\COORDINACION\DESCARGA%20T&#186;REMOTO\OCTAVO\GU&#205;A%20N&#176;14\Matem&#225;tica\Gu&#237;a%20%20de%208&#176;%20a&#241;o%20N&#176;%2014%20Unidad%201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Guía  de 8° año N° 14 Unidad 1</Template>
  <TotalTime>0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Gonzàlez R</dc:creator>
  <cp:lastModifiedBy>Macarena Gonzàlez R</cp:lastModifiedBy>
  <cp:revision>1</cp:revision>
  <dcterms:created xsi:type="dcterms:W3CDTF">2020-07-02T19:18:00Z</dcterms:created>
  <dcterms:modified xsi:type="dcterms:W3CDTF">2020-07-02T19:18:00Z</dcterms:modified>
</cp:coreProperties>
</file>